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08" w:rsidRDefault="00004908" w:rsidP="00D10A45">
      <w:pPr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</w:p>
    <w:p w:rsidR="00004908" w:rsidRDefault="00004908" w:rsidP="003E338A">
      <w:pPr>
        <w:spacing w:line="460" w:lineRule="exact"/>
        <w:ind w:leftChars="150" w:left="31680" w:firstLineChars="32" w:firstLine="31680"/>
        <w:jc w:val="center"/>
        <w:rPr>
          <w:rFonts w:eastAsia="Times New Roman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音乐学院第</w:t>
      </w:r>
      <w:r w:rsidRPr="005D77D0">
        <w:rPr>
          <w:rFonts w:eastAsia="Times New Roman"/>
          <w:b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b/>
          <w:sz w:val="32"/>
          <w:szCs w:val="32"/>
        </w:rPr>
        <w:t>周联系学生寝室记录表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992"/>
        <w:gridCol w:w="2977"/>
        <w:gridCol w:w="1275"/>
        <w:gridCol w:w="1701"/>
        <w:gridCol w:w="3686"/>
        <w:gridCol w:w="3402"/>
      </w:tblGrid>
      <w:tr w:rsidR="00004908" w:rsidTr="00C043F0">
        <w:tc>
          <w:tcPr>
            <w:tcW w:w="18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04908" w:rsidRPr="00C043F0" w:rsidRDefault="00004908" w:rsidP="00C043F0">
            <w:pPr>
              <w:spacing w:line="420" w:lineRule="exact"/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走访时间：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004908" w:rsidRPr="00C043F0" w:rsidRDefault="00004908" w:rsidP="00C043F0">
            <w:pPr>
              <w:spacing w:line="420" w:lineRule="exact"/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走访人：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right w:val="nil"/>
            </w:tcBorders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004908" w:rsidTr="00C043F0">
        <w:tc>
          <w:tcPr>
            <w:tcW w:w="852" w:type="dxa"/>
            <w:vAlign w:val="center"/>
          </w:tcPr>
          <w:p w:rsidR="00004908" w:rsidRPr="00C043F0" w:rsidRDefault="00004908" w:rsidP="00C043F0">
            <w:pPr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992" w:type="dxa"/>
            <w:vAlign w:val="center"/>
          </w:tcPr>
          <w:p w:rsidR="00004908" w:rsidRPr="00C043F0" w:rsidRDefault="00004908" w:rsidP="00C043F0">
            <w:pPr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寝室号</w:t>
            </w:r>
          </w:p>
        </w:tc>
        <w:tc>
          <w:tcPr>
            <w:tcW w:w="2977" w:type="dxa"/>
          </w:tcPr>
          <w:p w:rsidR="00004908" w:rsidRPr="00C043F0" w:rsidRDefault="00004908" w:rsidP="00C043F0">
            <w:pPr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卫生情况</w:t>
            </w:r>
          </w:p>
        </w:tc>
        <w:tc>
          <w:tcPr>
            <w:tcW w:w="2976" w:type="dxa"/>
            <w:gridSpan w:val="2"/>
          </w:tcPr>
          <w:p w:rsidR="00004908" w:rsidRPr="00C043F0" w:rsidRDefault="00004908" w:rsidP="00C043F0">
            <w:pPr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是否有大功率电器</w:t>
            </w:r>
          </w:p>
        </w:tc>
        <w:tc>
          <w:tcPr>
            <w:tcW w:w="3686" w:type="dxa"/>
          </w:tcPr>
          <w:p w:rsidR="00004908" w:rsidRPr="00C043F0" w:rsidRDefault="00004908" w:rsidP="00C043F0">
            <w:pPr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玩网游情况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zh-CN"/>
              </w:rPr>
            </w:pPr>
            <w:r w:rsidRPr="00C043F0">
              <w:rPr>
                <w:rFonts w:ascii="宋体" w:hAnsi="宋体" w:cs="宋体" w:hint="eastAsia"/>
                <w:b/>
                <w:kern w:val="0"/>
                <w:sz w:val="24"/>
                <w:szCs w:val="24"/>
                <w:lang w:val="zh-CN"/>
              </w:rPr>
              <w:t>其他情况</w:t>
            </w: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  <w:tr w:rsidR="00004908" w:rsidTr="003E338A">
        <w:trPr>
          <w:trHeight w:val="851"/>
        </w:trPr>
        <w:tc>
          <w:tcPr>
            <w:tcW w:w="85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9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977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优秀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合格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不合格，问题为：</w:t>
            </w:r>
          </w:p>
        </w:tc>
        <w:tc>
          <w:tcPr>
            <w:tcW w:w="2976" w:type="dxa"/>
            <w:gridSpan w:val="2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有，具体为：</w:t>
            </w:r>
          </w:p>
        </w:tc>
        <w:tc>
          <w:tcPr>
            <w:tcW w:w="3686" w:type="dxa"/>
          </w:tcPr>
          <w:p w:rsidR="00004908" w:rsidRPr="003E338A" w:rsidRDefault="00004908" w:rsidP="00C043F0">
            <w:pPr>
              <w:spacing w:line="420" w:lineRule="exact"/>
              <w:jc w:val="left"/>
              <w:rPr>
                <w:kern w:val="0"/>
                <w:sz w:val="20"/>
                <w:szCs w:val="21"/>
                <w:u w:val="single"/>
                <w:lang w:val="zh-CN"/>
              </w:rPr>
            </w:pP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无</w:t>
            </w:r>
            <w:r w:rsidRPr="00C043F0">
              <w:rPr>
                <w:rFonts w:eastAsia="Times New Roman"/>
                <w:kern w:val="0"/>
                <w:sz w:val="20"/>
                <w:szCs w:val="21"/>
                <w:lang w:val="zh-CN"/>
              </w:rPr>
              <w:t>□</w:t>
            </w:r>
            <w:r w:rsidRPr="00C043F0">
              <w:rPr>
                <w:rFonts w:ascii="宋体" w:hAnsi="宋体" w:cs="宋体" w:hint="eastAsia"/>
                <w:kern w:val="0"/>
                <w:sz w:val="20"/>
                <w:szCs w:val="21"/>
                <w:lang w:val="zh-CN"/>
              </w:rPr>
              <w:t>有，姓名为：</w:t>
            </w:r>
          </w:p>
        </w:tc>
        <w:tc>
          <w:tcPr>
            <w:tcW w:w="3402" w:type="dxa"/>
          </w:tcPr>
          <w:p w:rsidR="00004908" w:rsidRPr="00C043F0" w:rsidRDefault="00004908" w:rsidP="00C043F0">
            <w:pPr>
              <w:spacing w:line="420" w:lineRule="exact"/>
              <w:jc w:val="left"/>
              <w:rPr>
                <w:rFonts w:eastAsia="Times New Roman"/>
                <w:kern w:val="0"/>
                <w:sz w:val="20"/>
                <w:szCs w:val="21"/>
                <w:lang w:val="zh-CN"/>
              </w:rPr>
            </w:pPr>
          </w:p>
        </w:tc>
      </w:tr>
    </w:tbl>
    <w:p w:rsidR="00004908" w:rsidRDefault="00004908"/>
    <w:sectPr w:rsidR="00004908" w:rsidSect="00D10A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08" w:rsidRDefault="00004908" w:rsidP="00D10A45">
      <w:r>
        <w:separator/>
      </w:r>
    </w:p>
  </w:endnote>
  <w:endnote w:type="continuationSeparator" w:id="0">
    <w:p w:rsidR="00004908" w:rsidRDefault="00004908" w:rsidP="00D10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08" w:rsidRDefault="00004908" w:rsidP="00D10A45">
      <w:r>
        <w:separator/>
      </w:r>
    </w:p>
  </w:footnote>
  <w:footnote w:type="continuationSeparator" w:id="0">
    <w:p w:rsidR="00004908" w:rsidRDefault="00004908" w:rsidP="00D10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A45"/>
    <w:rsid w:val="00004908"/>
    <w:rsid w:val="002C6EF6"/>
    <w:rsid w:val="003E338A"/>
    <w:rsid w:val="004A4E58"/>
    <w:rsid w:val="005D77D0"/>
    <w:rsid w:val="008F496D"/>
    <w:rsid w:val="00C043F0"/>
    <w:rsid w:val="00D1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4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1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0A4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1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0A4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10A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52</Words>
  <Characters>301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Windows7</cp:lastModifiedBy>
  <cp:revision>3</cp:revision>
  <dcterms:created xsi:type="dcterms:W3CDTF">2015-12-25T07:56:00Z</dcterms:created>
  <dcterms:modified xsi:type="dcterms:W3CDTF">2015-12-27T05:01:00Z</dcterms:modified>
</cp:coreProperties>
</file>